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24" w:rsidRPr="00F23355" w:rsidRDefault="009B6E24" w:rsidP="00F23355">
      <w:pPr>
        <w:pStyle w:val="BodyText"/>
        <w:spacing w:after="0"/>
        <w:jc w:val="both"/>
        <w:rPr>
          <w:sz w:val="22"/>
          <w:szCs w:val="22"/>
        </w:rPr>
      </w:pPr>
    </w:p>
    <w:p w:rsidR="009B6E24" w:rsidRPr="00F23355" w:rsidRDefault="009B6E24" w:rsidP="00F23355">
      <w:pPr>
        <w:pStyle w:val="BodyText"/>
        <w:spacing w:after="0"/>
        <w:jc w:val="right"/>
        <w:rPr>
          <w:sz w:val="22"/>
          <w:szCs w:val="22"/>
        </w:rPr>
      </w:pPr>
      <w:r w:rsidRPr="00F23355">
        <w:rPr>
          <w:sz w:val="22"/>
          <w:szCs w:val="22"/>
        </w:rPr>
        <w:t xml:space="preserve">                                                                                                                      Załącznik nr 2 do SIWZ</w:t>
      </w:r>
    </w:p>
    <w:p w:rsidR="009B6E24" w:rsidRPr="00F23355" w:rsidRDefault="009B6E24" w:rsidP="00F23355">
      <w:pPr>
        <w:pStyle w:val="BodyText"/>
        <w:spacing w:after="0"/>
        <w:rPr>
          <w:b/>
          <w:bCs/>
          <w:sz w:val="22"/>
          <w:szCs w:val="22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7"/>
      </w:tblGrid>
      <w:tr w:rsidR="009B6E24" w:rsidRPr="00F23355">
        <w:trPr>
          <w:trHeight w:val="891"/>
        </w:trPr>
        <w:tc>
          <w:tcPr>
            <w:tcW w:w="9657" w:type="dxa"/>
          </w:tcPr>
          <w:p w:rsidR="009B6E24" w:rsidRPr="00F23355" w:rsidRDefault="009B6E24" w:rsidP="00F23355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F23355">
              <w:rPr>
                <w:b/>
                <w:bCs/>
                <w:sz w:val="22"/>
                <w:szCs w:val="22"/>
              </w:rPr>
              <w:t>UMOWA</w:t>
            </w:r>
            <w:r w:rsidRPr="00F23355">
              <w:rPr>
                <w:sz w:val="22"/>
                <w:szCs w:val="22"/>
              </w:rPr>
              <w:t xml:space="preserve">  </w:t>
            </w:r>
            <w:r w:rsidRPr="00F23355">
              <w:rPr>
                <w:b/>
                <w:bCs/>
                <w:sz w:val="22"/>
                <w:szCs w:val="22"/>
              </w:rPr>
              <w:t xml:space="preserve"> z dnia......................................</w:t>
            </w:r>
          </w:p>
          <w:p w:rsidR="009B6E24" w:rsidRPr="00F23355" w:rsidRDefault="009B6E24" w:rsidP="00F23355">
            <w:pPr>
              <w:pStyle w:val="Zawartotabeli"/>
              <w:jc w:val="center"/>
              <w:rPr>
                <w:b/>
                <w:bCs/>
              </w:rPr>
            </w:pPr>
            <w:r w:rsidRPr="00F23355">
              <w:rPr>
                <w:b/>
                <w:bCs/>
                <w:sz w:val="22"/>
                <w:szCs w:val="22"/>
              </w:rPr>
              <w:t xml:space="preserve">na świadczenie usług w zakresie zagospodarowania odpadów komunalnych  </w:t>
            </w:r>
          </w:p>
          <w:p w:rsidR="009B6E24" w:rsidRPr="00F23355" w:rsidRDefault="009B6E24" w:rsidP="00F2335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powstałych na terenie G</w:t>
            </w:r>
            <w:r w:rsidRPr="00F23355">
              <w:rPr>
                <w:b/>
                <w:bCs/>
                <w:sz w:val="22"/>
                <w:szCs w:val="22"/>
              </w:rPr>
              <w:t>miny Janowice Wielkie</w:t>
            </w:r>
          </w:p>
        </w:tc>
      </w:tr>
    </w:tbl>
    <w:p w:rsidR="009B6E24" w:rsidRPr="00F23355" w:rsidRDefault="009B6E24" w:rsidP="00F23355">
      <w:pPr>
        <w:autoSpaceDE w:val="0"/>
        <w:jc w:val="center"/>
        <w:rPr>
          <w:sz w:val="22"/>
          <w:szCs w:val="22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4"/>
        <w:gridCol w:w="5323"/>
      </w:tblGrid>
      <w:tr w:rsidR="009B6E24" w:rsidRPr="00F23355">
        <w:tc>
          <w:tcPr>
            <w:tcW w:w="9657" w:type="dxa"/>
            <w:gridSpan w:val="2"/>
          </w:tcPr>
          <w:p w:rsidR="009B6E24" w:rsidRPr="00F23355" w:rsidRDefault="009B6E24" w:rsidP="00F23355">
            <w:pPr>
              <w:pStyle w:val="Zawartotabeli"/>
              <w:snapToGrid w:val="0"/>
              <w:jc w:val="center"/>
              <w:rPr>
                <w:b/>
                <w:bCs/>
              </w:rPr>
            </w:pPr>
            <w:r w:rsidRPr="00F23355">
              <w:rPr>
                <w:b/>
                <w:bCs/>
                <w:sz w:val="22"/>
                <w:szCs w:val="22"/>
              </w:rPr>
              <w:t>Strony umowy:</w:t>
            </w:r>
          </w:p>
        </w:tc>
      </w:tr>
      <w:tr w:rsidR="009B6E24" w:rsidRPr="00F23355">
        <w:trPr>
          <w:trHeight w:val="1655"/>
        </w:trPr>
        <w:tc>
          <w:tcPr>
            <w:tcW w:w="4334" w:type="dxa"/>
          </w:tcPr>
          <w:p w:rsidR="009B6E24" w:rsidRPr="00F23355" w:rsidRDefault="009B6E24" w:rsidP="00F23355">
            <w:pPr>
              <w:pStyle w:val="Zawartotabeli"/>
              <w:snapToGrid w:val="0"/>
            </w:pPr>
            <w:r w:rsidRPr="00F23355">
              <w:rPr>
                <w:sz w:val="22"/>
                <w:szCs w:val="22"/>
              </w:rPr>
              <w:t>1) Gmina Janowice Wielkie</w:t>
            </w:r>
          </w:p>
          <w:p w:rsidR="009B6E24" w:rsidRPr="00F23355" w:rsidRDefault="009B6E24" w:rsidP="00F23355">
            <w:pPr>
              <w:pStyle w:val="Zawartotabeli"/>
            </w:pPr>
            <w:r w:rsidRPr="00F23355">
              <w:rPr>
                <w:sz w:val="22"/>
                <w:szCs w:val="22"/>
              </w:rPr>
              <w:t>ul. Kolejowa 2, 58-520 Janowice Wielkie</w:t>
            </w:r>
          </w:p>
          <w:p w:rsidR="009B6E24" w:rsidRPr="00F23355" w:rsidRDefault="009B6E24" w:rsidP="00F23355">
            <w:pPr>
              <w:pStyle w:val="Zawartotabeli"/>
            </w:pPr>
            <w:r w:rsidRPr="00F23355">
              <w:rPr>
                <w:sz w:val="22"/>
                <w:szCs w:val="22"/>
              </w:rPr>
              <w:t>tel. 75 7515124</w:t>
            </w:r>
          </w:p>
          <w:p w:rsidR="009B6E24" w:rsidRPr="00F23355" w:rsidRDefault="009B6E24" w:rsidP="00F23355">
            <w:pPr>
              <w:pStyle w:val="Zawartotabeli"/>
            </w:pPr>
            <w:r w:rsidRPr="00F23355">
              <w:rPr>
                <w:sz w:val="22"/>
                <w:szCs w:val="22"/>
              </w:rPr>
              <w:t>NIP: 611-010-77-65</w:t>
            </w:r>
          </w:p>
          <w:p w:rsidR="009B6E24" w:rsidRPr="00F23355" w:rsidRDefault="009B6E24" w:rsidP="00F23355">
            <w:pPr>
              <w:pStyle w:val="Zawartotabeli"/>
              <w:rPr>
                <w:b/>
                <w:bCs/>
              </w:rPr>
            </w:pPr>
            <w:r w:rsidRPr="00F23355">
              <w:rPr>
                <w:sz w:val="22"/>
                <w:szCs w:val="22"/>
              </w:rPr>
              <w:t xml:space="preserve">zwana dalej </w:t>
            </w:r>
            <w:r w:rsidRPr="00F23355">
              <w:rPr>
                <w:b/>
                <w:bCs/>
                <w:sz w:val="22"/>
                <w:szCs w:val="22"/>
              </w:rPr>
              <w:t>Zamawiającym</w:t>
            </w:r>
          </w:p>
        </w:tc>
        <w:tc>
          <w:tcPr>
            <w:tcW w:w="5323" w:type="dxa"/>
          </w:tcPr>
          <w:p w:rsidR="009B6E24" w:rsidRPr="00F23355" w:rsidRDefault="009B6E24" w:rsidP="00F23355">
            <w:pPr>
              <w:pStyle w:val="Zawartotabeli"/>
              <w:snapToGrid w:val="0"/>
              <w:jc w:val="center"/>
            </w:pPr>
            <w:r w:rsidRPr="00F23355">
              <w:rPr>
                <w:sz w:val="22"/>
                <w:szCs w:val="22"/>
              </w:rPr>
              <w:t>reprezentowana  przez :</w:t>
            </w:r>
          </w:p>
          <w:p w:rsidR="009B6E24" w:rsidRPr="00F23355" w:rsidRDefault="009B6E24" w:rsidP="00F23355">
            <w:pPr>
              <w:pStyle w:val="Zawartotabeli"/>
              <w:jc w:val="center"/>
              <w:rPr>
                <w:b/>
                <w:bCs/>
              </w:rPr>
            </w:pPr>
            <w:r w:rsidRPr="00F23355">
              <w:rPr>
                <w:b/>
                <w:bCs/>
                <w:sz w:val="22"/>
                <w:szCs w:val="22"/>
              </w:rPr>
              <w:t>Kamila Kowalskiego-Wójta Gminy Janowice Wielkie</w:t>
            </w:r>
          </w:p>
          <w:p w:rsidR="009B6E24" w:rsidRPr="00F23355" w:rsidRDefault="009B6E24" w:rsidP="00F23355">
            <w:pPr>
              <w:pStyle w:val="Zawartotabeli"/>
              <w:jc w:val="center"/>
            </w:pPr>
            <w:r w:rsidRPr="00F23355">
              <w:rPr>
                <w:sz w:val="22"/>
                <w:szCs w:val="22"/>
              </w:rPr>
              <w:t>z kontrasygnatą:</w:t>
            </w:r>
          </w:p>
          <w:p w:rsidR="009B6E24" w:rsidRPr="00F23355" w:rsidRDefault="009B6E24" w:rsidP="00F23355">
            <w:pPr>
              <w:pStyle w:val="Zawartotabeli"/>
              <w:jc w:val="center"/>
              <w:rPr>
                <w:b/>
                <w:bCs/>
              </w:rPr>
            </w:pPr>
            <w:r w:rsidRPr="00F23355">
              <w:rPr>
                <w:b/>
                <w:bCs/>
                <w:sz w:val="22"/>
                <w:szCs w:val="22"/>
              </w:rPr>
              <w:t>Marcina Barana- Skarbnika Gminy Janowice Wielkie</w:t>
            </w:r>
          </w:p>
        </w:tc>
      </w:tr>
      <w:tr w:rsidR="009B6E24" w:rsidRPr="00F23355">
        <w:trPr>
          <w:trHeight w:val="1596"/>
        </w:trPr>
        <w:tc>
          <w:tcPr>
            <w:tcW w:w="4334" w:type="dxa"/>
          </w:tcPr>
          <w:p w:rsidR="009B6E24" w:rsidRPr="00F23355" w:rsidRDefault="009B6E24" w:rsidP="00F23355">
            <w:pPr>
              <w:pStyle w:val="Zawartotabeli"/>
              <w:snapToGrid w:val="0"/>
              <w:rPr>
                <w:b/>
                <w:bCs/>
              </w:rPr>
            </w:pPr>
            <w:r w:rsidRPr="00F23355">
              <w:rPr>
                <w:sz w:val="22"/>
                <w:szCs w:val="22"/>
              </w:rPr>
              <w:t xml:space="preserve">2) </w:t>
            </w:r>
            <w:r w:rsidRPr="00F23355">
              <w:rPr>
                <w:b/>
                <w:bCs/>
                <w:sz w:val="22"/>
                <w:szCs w:val="22"/>
              </w:rPr>
              <w:t>….................................................</w:t>
            </w:r>
          </w:p>
          <w:p w:rsidR="009B6E24" w:rsidRPr="00F23355" w:rsidRDefault="009B6E24" w:rsidP="00F23355">
            <w:pPr>
              <w:pStyle w:val="Zawartotabeli"/>
              <w:rPr>
                <w:b/>
                <w:bCs/>
              </w:rPr>
            </w:pPr>
            <w:r w:rsidRPr="00F23355">
              <w:rPr>
                <w:b/>
                <w:bCs/>
                <w:sz w:val="22"/>
                <w:szCs w:val="22"/>
              </w:rPr>
              <w:t>…..................................................</w:t>
            </w:r>
          </w:p>
          <w:p w:rsidR="009B6E24" w:rsidRPr="00F23355" w:rsidRDefault="009B6E24" w:rsidP="00F23355">
            <w:pPr>
              <w:pStyle w:val="Zawartotabeli"/>
              <w:rPr>
                <w:b/>
                <w:bCs/>
              </w:rPr>
            </w:pPr>
            <w:r w:rsidRPr="00F23355">
              <w:rPr>
                <w:b/>
                <w:bCs/>
                <w:sz w:val="22"/>
                <w:szCs w:val="22"/>
              </w:rPr>
              <w:t xml:space="preserve"> …..................................................</w:t>
            </w:r>
          </w:p>
          <w:p w:rsidR="009B6E24" w:rsidRPr="00F23355" w:rsidRDefault="009B6E24" w:rsidP="00F23355">
            <w:pPr>
              <w:pStyle w:val="Zawartotabeli"/>
            </w:pPr>
            <w:r w:rsidRPr="00F23355">
              <w:rPr>
                <w:sz w:val="22"/>
                <w:szCs w:val="22"/>
              </w:rPr>
              <w:t>NIP…………………………………</w:t>
            </w:r>
          </w:p>
          <w:p w:rsidR="009B6E24" w:rsidRPr="00F23355" w:rsidRDefault="009B6E24" w:rsidP="00F23355">
            <w:pPr>
              <w:pStyle w:val="Zawartotabeli"/>
              <w:rPr>
                <w:b/>
                <w:bCs/>
              </w:rPr>
            </w:pPr>
            <w:r w:rsidRPr="00F23355">
              <w:rPr>
                <w:sz w:val="22"/>
                <w:szCs w:val="22"/>
              </w:rPr>
              <w:t xml:space="preserve">zwany dalej </w:t>
            </w:r>
            <w:r w:rsidRPr="00F23355">
              <w:rPr>
                <w:b/>
                <w:bCs/>
                <w:sz w:val="22"/>
                <w:szCs w:val="22"/>
              </w:rPr>
              <w:t>Wykonawcą</w:t>
            </w:r>
          </w:p>
        </w:tc>
        <w:tc>
          <w:tcPr>
            <w:tcW w:w="5323" w:type="dxa"/>
          </w:tcPr>
          <w:p w:rsidR="009B6E24" w:rsidRPr="00F23355" w:rsidRDefault="009B6E24" w:rsidP="00F23355">
            <w:pPr>
              <w:pStyle w:val="Zawartotabeli"/>
              <w:snapToGrid w:val="0"/>
              <w:jc w:val="center"/>
            </w:pPr>
            <w:r w:rsidRPr="00F23355">
              <w:rPr>
                <w:sz w:val="22"/>
                <w:szCs w:val="22"/>
              </w:rPr>
              <w:t>reprezentowany przez:</w:t>
            </w:r>
          </w:p>
        </w:tc>
      </w:tr>
    </w:tbl>
    <w:p w:rsidR="009B6E24" w:rsidRPr="00F23355" w:rsidRDefault="009B6E24" w:rsidP="00F23355">
      <w:pPr>
        <w:autoSpaceDE w:val="0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1.</w:t>
      </w:r>
      <w:r w:rsidRPr="00F23355">
        <w:rPr>
          <w:sz w:val="22"/>
          <w:szCs w:val="22"/>
        </w:rPr>
        <w:t>Przedmiot umowy stanowi zagospodarowanie odpadów komunalnych pochodzących z nieruchomości zamieszkałych oraz niezamieszkałych, położonych na</w:t>
      </w:r>
      <w:r>
        <w:rPr>
          <w:sz w:val="22"/>
          <w:szCs w:val="22"/>
        </w:rPr>
        <w:t xml:space="preserve"> terenie Gminy Janowice Wielkie, podejmowane </w:t>
      </w:r>
      <w:r w:rsidRPr="00F23355">
        <w:rPr>
          <w:sz w:val="22"/>
          <w:szCs w:val="22"/>
        </w:rPr>
        <w:t>w celu wykon</w:t>
      </w:r>
      <w:r>
        <w:rPr>
          <w:sz w:val="22"/>
          <w:szCs w:val="22"/>
        </w:rPr>
        <w:t>ania obowiązków wynikających z u</w:t>
      </w:r>
      <w:r w:rsidRPr="00F23355">
        <w:rPr>
          <w:sz w:val="22"/>
          <w:szCs w:val="22"/>
        </w:rPr>
        <w:t>stawy z dnia 13 września 1996r. o utrzymaniu czystości i porządku w gm</w:t>
      </w:r>
      <w:r>
        <w:rPr>
          <w:sz w:val="22"/>
          <w:szCs w:val="22"/>
        </w:rPr>
        <w:t>inach oraz zgodnie z niniejszą umową i S</w:t>
      </w:r>
      <w:r w:rsidRPr="00F23355">
        <w:rPr>
          <w:sz w:val="22"/>
          <w:szCs w:val="22"/>
        </w:rPr>
        <w:t>pecyfikacją Istotnych Warunków Zamówienia (SIWZ)</w:t>
      </w:r>
      <w:r>
        <w:rPr>
          <w:sz w:val="22"/>
          <w:szCs w:val="22"/>
        </w:rPr>
        <w:t>.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2. </w:t>
      </w:r>
      <w:r w:rsidRPr="00F23355">
        <w:rPr>
          <w:sz w:val="22"/>
          <w:szCs w:val="22"/>
        </w:rPr>
        <w:t>Umowa niniejsza zawarta zostaje na czas oznaczony od dnia 1.04.2014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r. do dnia 31.03.2016 r.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2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Miejsce zagospodarowania odpadów w całym okresie umowy posiada status Regionalnej Instalacji Przetwarzania Odpadów Komunalnych.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3</w:t>
      </w:r>
    </w:p>
    <w:p w:rsidR="009B6E24" w:rsidRPr="00821EB3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1.</w:t>
      </w:r>
      <w:r w:rsidRPr="00F23355">
        <w:rPr>
          <w:sz w:val="22"/>
          <w:szCs w:val="22"/>
        </w:rPr>
        <w:t>Zakres usług będzie obejmował:</w:t>
      </w:r>
    </w:p>
    <w:p w:rsidR="009B6E24" w:rsidRPr="00F23355" w:rsidRDefault="009B6E24" w:rsidP="00821EB3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a)</w:t>
      </w:r>
      <w:r w:rsidRPr="00F23355">
        <w:rPr>
          <w:sz w:val="22"/>
          <w:szCs w:val="22"/>
        </w:rPr>
        <w:t xml:space="preserve"> przyjęcie przez Regionalną Instalację Przetwarzania Odpadów Komunalnych (RIPOK)</w:t>
      </w:r>
      <w:r>
        <w:rPr>
          <w:sz w:val="22"/>
          <w:szCs w:val="22"/>
        </w:rPr>
        <w:t>,</w:t>
      </w:r>
      <w:r w:rsidRPr="00F23355">
        <w:rPr>
          <w:sz w:val="22"/>
          <w:szCs w:val="22"/>
        </w:rPr>
        <w:t xml:space="preserve"> wybraną w toku niniejszego p</w:t>
      </w:r>
      <w:r>
        <w:rPr>
          <w:sz w:val="22"/>
          <w:szCs w:val="22"/>
        </w:rPr>
        <w:t>ostępowania, odpadów od Operatora</w:t>
      </w:r>
      <w:r w:rsidRPr="00F23355">
        <w:rPr>
          <w:sz w:val="22"/>
          <w:szCs w:val="22"/>
        </w:rPr>
        <w:t>, tj. podmiotu wybranego w ramach odrębnego postępowania, upoważnionego przez Gminę Janowice Wielkie do wykonania usługi odbioru odpadów z terenu Gminy Janowice Wielkie i zobowiązanego do przekazan</w:t>
      </w:r>
      <w:r>
        <w:rPr>
          <w:sz w:val="22"/>
          <w:szCs w:val="22"/>
        </w:rPr>
        <w:t>ia odpadów komunalnych do RIPOK;</w:t>
      </w:r>
    </w:p>
    <w:p w:rsidR="009B6E24" w:rsidRPr="00F23355" w:rsidRDefault="009B6E24" w:rsidP="00821EB3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b)</w:t>
      </w:r>
      <w:r w:rsidRPr="00F23355">
        <w:rPr>
          <w:sz w:val="22"/>
          <w:szCs w:val="22"/>
        </w:rPr>
        <w:t xml:space="preserve"> zagospodarowanie odpadów komunalnych, zbieranych w sposób selektywny i nieselektywny,  dostarczonych przez operatora  z nieruchomości zamieszkały</w:t>
      </w:r>
      <w:r>
        <w:rPr>
          <w:sz w:val="22"/>
          <w:szCs w:val="22"/>
        </w:rPr>
        <w:t>ch i niezamieszkałych z terenu G</w:t>
      </w:r>
      <w:r w:rsidRPr="00F23355">
        <w:rPr>
          <w:sz w:val="22"/>
          <w:szCs w:val="22"/>
        </w:rPr>
        <w:t>miny Janowice Wielkie w tym:</w:t>
      </w:r>
    </w:p>
    <w:p w:rsidR="009B6E24" w:rsidRPr="00F23355" w:rsidRDefault="009B6E24" w:rsidP="00F2335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20 03 01</w:t>
      </w:r>
      <w:r w:rsidRPr="00F23355">
        <w:rPr>
          <w:sz w:val="22"/>
          <w:szCs w:val="22"/>
        </w:rPr>
        <w:t xml:space="preserve"> – </w:t>
      </w:r>
      <w:r>
        <w:rPr>
          <w:sz w:val="22"/>
          <w:szCs w:val="22"/>
        </w:rPr>
        <w:t>niesegregowane (</w:t>
      </w:r>
      <w:r w:rsidRPr="00F23355">
        <w:rPr>
          <w:sz w:val="22"/>
          <w:szCs w:val="22"/>
        </w:rPr>
        <w:t>zmieszane</w:t>
      </w:r>
      <w:r>
        <w:rPr>
          <w:sz w:val="22"/>
          <w:szCs w:val="22"/>
        </w:rPr>
        <w:t>)</w:t>
      </w:r>
      <w:r w:rsidRPr="00F23355">
        <w:rPr>
          <w:sz w:val="22"/>
          <w:szCs w:val="22"/>
        </w:rPr>
        <w:t xml:space="preserve"> odpady komunalne </w:t>
      </w:r>
    </w:p>
    <w:p w:rsidR="009B6E24" w:rsidRPr="00F23355" w:rsidRDefault="009B6E24" w:rsidP="00F23355">
      <w:pPr>
        <w:pStyle w:val="NoSpacing"/>
        <w:rPr>
          <w:sz w:val="22"/>
          <w:szCs w:val="22"/>
        </w:rPr>
      </w:pPr>
      <w:r w:rsidRPr="00F23355">
        <w:rPr>
          <w:sz w:val="22"/>
          <w:szCs w:val="22"/>
        </w:rPr>
        <w:t xml:space="preserve">15 01 01 – opakowania z papieru </w:t>
      </w:r>
    </w:p>
    <w:p w:rsidR="009B6E24" w:rsidRPr="00F23355" w:rsidRDefault="009B6E24" w:rsidP="00F23355">
      <w:pPr>
        <w:pStyle w:val="NoSpacing"/>
        <w:rPr>
          <w:sz w:val="22"/>
          <w:szCs w:val="22"/>
        </w:rPr>
      </w:pPr>
      <w:r w:rsidRPr="00F23355">
        <w:rPr>
          <w:sz w:val="22"/>
          <w:szCs w:val="22"/>
        </w:rPr>
        <w:t xml:space="preserve">15 01 02 – opakowania z tworzyw sztucznych </w:t>
      </w:r>
    </w:p>
    <w:p w:rsidR="009B6E24" w:rsidRPr="00F23355" w:rsidRDefault="009B6E24" w:rsidP="00F23355">
      <w:pPr>
        <w:pStyle w:val="NoSpacing"/>
        <w:rPr>
          <w:sz w:val="22"/>
          <w:szCs w:val="22"/>
        </w:rPr>
      </w:pPr>
      <w:r w:rsidRPr="00F23355">
        <w:rPr>
          <w:sz w:val="22"/>
          <w:szCs w:val="22"/>
        </w:rPr>
        <w:t xml:space="preserve">15 01 07 – opakowania ze szkła </w:t>
      </w:r>
    </w:p>
    <w:p w:rsidR="009B6E24" w:rsidRPr="00F23355" w:rsidRDefault="009B6E24" w:rsidP="00F23355">
      <w:pPr>
        <w:pStyle w:val="NoSpacing"/>
        <w:rPr>
          <w:sz w:val="22"/>
          <w:szCs w:val="22"/>
        </w:rPr>
      </w:pPr>
      <w:r w:rsidRPr="00F23355">
        <w:rPr>
          <w:sz w:val="22"/>
          <w:szCs w:val="22"/>
        </w:rPr>
        <w:t xml:space="preserve">17 09 04 – zmieszane odpady z budowy, remontów i demontażu inne </w:t>
      </w:r>
      <w:r>
        <w:rPr>
          <w:sz w:val="22"/>
          <w:szCs w:val="22"/>
        </w:rPr>
        <w:t>niż wymienione w</w:t>
      </w:r>
      <w:r w:rsidRPr="00F23355">
        <w:rPr>
          <w:sz w:val="22"/>
          <w:szCs w:val="22"/>
        </w:rPr>
        <w:t xml:space="preserve"> 17 09 01, 17 09 02 </w:t>
      </w:r>
    </w:p>
    <w:p w:rsidR="009B6E24" w:rsidRPr="00F23355" w:rsidRDefault="009B6E24" w:rsidP="00F23355">
      <w:pPr>
        <w:pStyle w:val="NoSpacing"/>
        <w:rPr>
          <w:sz w:val="22"/>
          <w:szCs w:val="22"/>
        </w:rPr>
      </w:pPr>
      <w:r w:rsidRPr="00F23355">
        <w:rPr>
          <w:sz w:val="22"/>
          <w:szCs w:val="22"/>
        </w:rPr>
        <w:t xml:space="preserve">20 03 07 – odpady wielkogabarytowe </w:t>
      </w:r>
    </w:p>
    <w:p w:rsidR="009B6E24" w:rsidRPr="00F23355" w:rsidRDefault="009B6E24" w:rsidP="00F23355">
      <w:pPr>
        <w:pStyle w:val="NoSpacing"/>
        <w:rPr>
          <w:sz w:val="22"/>
          <w:szCs w:val="22"/>
        </w:rPr>
      </w:pPr>
      <w:r w:rsidRPr="00F23355">
        <w:rPr>
          <w:sz w:val="22"/>
          <w:szCs w:val="22"/>
        </w:rPr>
        <w:t xml:space="preserve">17 01 07 – zmieszane odpady z betonu, gruzu ceglanego, odpadów materiałowych ceramicznych i elementów wyposażenia inne niż wymienione w 17 01 06 </w:t>
      </w:r>
    </w:p>
    <w:p w:rsidR="009B6E24" w:rsidRPr="00F23355" w:rsidRDefault="009B6E24" w:rsidP="00F23355">
      <w:pPr>
        <w:pStyle w:val="NoSpacing"/>
        <w:rPr>
          <w:sz w:val="22"/>
          <w:szCs w:val="22"/>
        </w:rPr>
      </w:pPr>
      <w:r w:rsidRPr="00F23355">
        <w:rPr>
          <w:sz w:val="22"/>
          <w:szCs w:val="22"/>
        </w:rPr>
        <w:t xml:space="preserve">20 02 01 – odpady ulegające biodegradacji </w:t>
      </w:r>
    </w:p>
    <w:p w:rsidR="009B6E24" w:rsidRPr="00F23355" w:rsidRDefault="009B6E24" w:rsidP="00F23355">
      <w:pPr>
        <w:pStyle w:val="NoSpacing"/>
        <w:rPr>
          <w:sz w:val="22"/>
          <w:szCs w:val="22"/>
        </w:rPr>
      </w:pPr>
      <w:r w:rsidRPr="00F23355">
        <w:rPr>
          <w:sz w:val="22"/>
          <w:szCs w:val="22"/>
        </w:rPr>
        <w:t xml:space="preserve">20 02 03 – inne odpady ulegające biodegradacji </w:t>
      </w:r>
    </w:p>
    <w:p w:rsidR="009B6E24" w:rsidRPr="00F23355" w:rsidRDefault="009B6E24" w:rsidP="00821EB3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F23355">
        <w:rPr>
          <w:sz w:val="22"/>
          <w:szCs w:val="22"/>
        </w:rPr>
        <w:t>raz odpady</w:t>
      </w:r>
      <w:r>
        <w:rPr>
          <w:sz w:val="22"/>
          <w:szCs w:val="22"/>
        </w:rPr>
        <w:t xml:space="preserve"> takie jak</w:t>
      </w:r>
      <w:r w:rsidRPr="00F23355">
        <w:rPr>
          <w:sz w:val="22"/>
          <w:szCs w:val="22"/>
        </w:rPr>
        <w:t>:</w:t>
      </w:r>
    </w:p>
    <w:p w:rsidR="009B6E24" w:rsidRPr="00E27E51" w:rsidRDefault="009B6E24" w:rsidP="008F2FD6">
      <w:pPr>
        <w:pStyle w:val="NoSpacing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200201 </w:t>
      </w:r>
      <w:r w:rsidRPr="00E27E51">
        <w:rPr>
          <w:sz w:val="22"/>
          <w:szCs w:val="22"/>
        </w:rPr>
        <w:t>odpady zielone,</w:t>
      </w:r>
    </w:p>
    <w:p w:rsidR="009B6E24" w:rsidRPr="00E27E51" w:rsidRDefault="009B6E24" w:rsidP="008F2FD6">
      <w:pPr>
        <w:pStyle w:val="NoSpacing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200140 </w:t>
      </w:r>
      <w:r w:rsidRPr="00E27E51">
        <w:rPr>
          <w:sz w:val="22"/>
          <w:szCs w:val="22"/>
        </w:rPr>
        <w:t xml:space="preserve">metal, </w:t>
      </w:r>
    </w:p>
    <w:p w:rsidR="009B6E24" w:rsidRPr="00E27E51" w:rsidRDefault="009B6E24" w:rsidP="008F2FD6">
      <w:pPr>
        <w:pStyle w:val="NoSpacing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150105 </w:t>
      </w:r>
      <w:r w:rsidRPr="00E27E51">
        <w:rPr>
          <w:sz w:val="22"/>
          <w:szCs w:val="22"/>
        </w:rPr>
        <w:t xml:space="preserve">opakowania wielomateriałowe, </w:t>
      </w:r>
    </w:p>
    <w:p w:rsidR="009B6E24" w:rsidRPr="00E27E51" w:rsidRDefault="009B6E24" w:rsidP="008F2FD6">
      <w:pPr>
        <w:pStyle w:val="NoSpacing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200132 </w:t>
      </w:r>
      <w:r w:rsidRPr="00E27E51">
        <w:rPr>
          <w:sz w:val="22"/>
          <w:szCs w:val="22"/>
        </w:rPr>
        <w:t xml:space="preserve">przeterminowane leki i chemikalia, </w:t>
      </w:r>
    </w:p>
    <w:p w:rsidR="009B6E24" w:rsidRPr="00E27E51" w:rsidRDefault="009B6E24" w:rsidP="008F2FD6">
      <w:pPr>
        <w:pStyle w:val="NoSpacing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200134 </w:t>
      </w:r>
      <w:r w:rsidRPr="00E27E51">
        <w:rPr>
          <w:sz w:val="22"/>
          <w:szCs w:val="22"/>
        </w:rPr>
        <w:t xml:space="preserve">zużyte baterie i akumulatory, </w:t>
      </w:r>
    </w:p>
    <w:p w:rsidR="009B6E24" w:rsidRPr="00E27E51" w:rsidRDefault="009B6E24" w:rsidP="008F2FD6">
      <w:pPr>
        <w:pStyle w:val="NoSpacing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200136 </w:t>
      </w:r>
      <w:r w:rsidRPr="00E27E51">
        <w:rPr>
          <w:sz w:val="22"/>
          <w:szCs w:val="22"/>
        </w:rPr>
        <w:t xml:space="preserve">zużyty sprzęt elektryczny i elektroniczny, </w:t>
      </w:r>
    </w:p>
    <w:p w:rsidR="009B6E24" w:rsidRPr="00E27E51" w:rsidRDefault="009B6E24" w:rsidP="008F2FD6">
      <w:pPr>
        <w:pStyle w:val="NoSpacing"/>
        <w:rPr>
          <w:sz w:val="22"/>
          <w:szCs w:val="22"/>
        </w:rPr>
      </w:pPr>
      <w:r w:rsidRPr="00E27E51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160103 </w:t>
      </w:r>
      <w:r w:rsidRPr="00E27E51">
        <w:rPr>
          <w:sz w:val="22"/>
          <w:szCs w:val="22"/>
        </w:rPr>
        <w:t xml:space="preserve">zużyte opony, </w:t>
      </w:r>
    </w:p>
    <w:p w:rsidR="009B6E24" w:rsidRPr="00E27E51" w:rsidRDefault="009B6E24" w:rsidP="008F2FD6">
      <w:pPr>
        <w:pStyle w:val="NoSpacing"/>
        <w:rPr>
          <w:sz w:val="22"/>
          <w:szCs w:val="22"/>
        </w:rPr>
      </w:pPr>
      <w:r w:rsidRPr="00E27E51">
        <w:rPr>
          <w:sz w:val="22"/>
          <w:szCs w:val="22"/>
        </w:rPr>
        <w:t xml:space="preserve">- inne niewymienione powyżej,  wydzielone ze strumienia odpadów komunalnych. </w:t>
      </w:r>
    </w:p>
    <w:p w:rsidR="009B6E24" w:rsidRDefault="009B6E24" w:rsidP="00F23355">
      <w:pPr>
        <w:pStyle w:val="NoSpacing"/>
        <w:rPr>
          <w:sz w:val="22"/>
          <w:szCs w:val="22"/>
        </w:rPr>
      </w:pPr>
    </w:p>
    <w:p w:rsidR="009B6E24" w:rsidRPr="00F23355" w:rsidRDefault="009B6E24" w:rsidP="00821EB3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F23355">
        <w:rPr>
          <w:b/>
          <w:bCs/>
          <w:sz w:val="22"/>
          <w:szCs w:val="22"/>
        </w:rPr>
        <w:t>)</w:t>
      </w:r>
      <w:r w:rsidRPr="00F23355">
        <w:rPr>
          <w:sz w:val="22"/>
          <w:szCs w:val="22"/>
        </w:rPr>
        <w:t xml:space="preserve"> </w:t>
      </w:r>
      <w:r>
        <w:rPr>
          <w:sz w:val="22"/>
          <w:szCs w:val="22"/>
        </w:rPr>
        <w:t>bieżące prowadzenie</w:t>
      </w:r>
      <w:r w:rsidRPr="00F23355">
        <w:rPr>
          <w:sz w:val="22"/>
          <w:szCs w:val="22"/>
        </w:rPr>
        <w:t xml:space="preserve"> ilościowej i jakościowej ewidencji odpadów oraz sprawozdawczości zgod</w:t>
      </w:r>
      <w:r>
        <w:rPr>
          <w:sz w:val="22"/>
          <w:szCs w:val="22"/>
        </w:rPr>
        <w:t>nie z obowiązującymi przepisami.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2. </w:t>
      </w:r>
      <w:r w:rsidRPr="00F23355">
        <w:rPr>
          <w:sz w:val="22"/>
          <w:szCs w:val="22"/>
        </w:rPr>
        <w:t>Wykonawca jest zobowiązany do ważenia wszystkich odebranych odpadów, w podziale na poszczególne frakcje, na legalizowanej wadze.</w:t>
      </w:r>
    </w:p>
    <w:p w:rsidR="009B6E24" w:rsidRPr="00F23355" w:rsidRDefault="009B6E24" w:rsidP="005B3B4F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F23355">
        <w:rPr>
          <w:sz w:val="22"/>
          <w:szCs w:val="22"/>
        </w:rPr>
        <w:t>Wykonawca ponosi pełną odpowiedzialność wobec Zamawiającego i osób trzecich za szkody powstałe podczas r</w:t>
      </w:r>
      <w:r>
        <w:rPr>
          <w:sz w:val="22"/>
          <w:szCs w:val="22"/>
        </w:rPr>
        <w:t>ealizacji przedmiotu zamówienia.</w:t>
      </w:r>
    </w:p>
    <w:p w:rsidR="009B6E24" w:rsidRPr="00F23355" w:rsidRDefault="009B6E24" w:rsidP="005B3B4F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sz w:val="22"/>
          <w:szCs w:val="22"/>
        </w:rPr>
        <w:t>W</w:t>
      </w:r>
      <w:r w:rsidRPr="00F23355">
        <w:rPr>
          <w:sz w:val="22"/>
          <w:szCs w:val="22"/>
        </w:rPr>
        <w:t>ykonawca zobowiązany jest do przyjęcia wszystkich odpadów pochodzących z terenu Gminy Janowice Wielki</w:t>
      </w:r>
      <w:r>
        <w:rPr>
          <w:sz w:val="22"/>
          <w:szCs w:val="22"/>
        </w:rPr>
        <w:t>e dostarczonych do RIPOK przez O</w:t>
      </w:r>
      <w:r w:rsidRPr="00F23355">
        <w:rPr>
          <w:sz w:val="22"/>
          <w:szCs w:val="22"/>
        </w:rPr>
        <w:t xml:space="preserve">peratora. </w:t>
      </w:r>
    </w:p>
    <w:p w:rsidR="009B6E24" w:rsidRPr="00F23355" w:rsidRDefault="009B6E24" w:rsidP="005B3B4F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F23355">
        <w:rPr>
          <w:sz w:val="22"/>
          <w:szCs w:val="22"/>
        </w:rPr>
        <w:t>Wykonawca zobowiązan</w:t>
      </w:r>
      <w:r>
        <w:rPr>
          <w:sz w:val="22"/>
          <w:szCs w:val="22"/>
        </w:rPr>
        <w:t xml:space="preserve">y jest do przyjęcia odpadów od Operatora w każdym dniu </w:t>
      </w:r>
      <w:r w:rsidRPr="00F23355">
        <w:rPr>
          <w:sz w:val="22"/>
          <w:szCs w:val="22"/>
        </w:rPr>
        <w:t>w godzinach funkcjonowania RIPOK.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4</w:t>
      </w:r>
    </w:p>
    <w:p w:rsidR="009B6E24" w:rsidRPr="005B3B4F" w:rsidRDefault="009B6E24" w:rsidP="00F23355">
      <w:pPr>
        <w:autoSpaceDE w:val="0"/>
        <w:jc w:val="both"/>
        <w:rPr>
          <w:rFonts w:ascii="TimesNewRomanPSMT" w:hAnsi="TimesNewRomanPSMT" w:cs="TimesNewRomanPSMT"/>
          <w:kern w:val="22"/>
          <w:sz w:val="22"/>
          <w:szCs w:val="22"/>
        </w:rPr>
      </w:pPr>
      <w:r w:rsidRPr="005B3B4F">
        <w:rPr>
          <w:rFonts w:ascii="TimesNewRomanPSMT" w:hAnsi="TimesNewRomanPSMT" w:cs="TimesNewRomanPSMT"/>
          <w:kern w:val="22"/>
          <w:sz w:val="22"/>
          <w:szCs w:val="22"/>
        </w:rPr>
        <w:t xml:space="preserve">Pod rygorem sankcji wynikających z </w:t>
      </w:r>
      <w:r w:rsidRPr="005B3B4F">
        <w:rPr>
          <w:kern w:val="22"/>
          <w:sz w:val="22"/>
          <w:szCs w:val="22"/>
        </w:rPr>
        <w:t>ustawy z dnia 13 września 1996 r. o utrzymaniu czystości i porządku w gminach z</w:t>
      </w:r>
      <w:r w:rsidRPr="005B3B4F">
        <w:rPr>
          <w:rFonts w:ascii="TimesNewRomanPSMT" w:hAnsi="TimesNewRomanPSMT" w:cs="TimesNewRomanPSMT"/>
          <w:kern w:val="22"/>
          <w:sz w:val="22"/>
          <w:szCs w:val="22"/>
        </w:rPr>
        <w:t>abrania się mieszania selektywnie zebranych odpadów komunalnych ze zmieszanymi odpadami komunalnymi odbieranymi od właścicieli nieruchomości, jak również mieszania poszczególnych frakcji odpadów pomiędzy nimi.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Pr="00F23355">
        <w:rPr>
          <w:b/>
          <w:bCs/>
          <w:sz w:val="22"/>
          <w:szCs w:val="22"/>
        </w:rPr>
        <w:t>5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1.</w:t>
      </w:r>
      <w:r w:rsidRPr="00F23355">
        <w:rPr>
          <w:sz w:val="22"/>
          <w:szCs w:val="22"/>
        </w:rPr>
        <w:t>Wykonawca jest zobowiązany do zachowania należytej staranności przy wykonywaniu usług oraz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zgłaszania wszelkich okoliczności wpływających na ich wykonanie.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2.</w:t>
      </w:r>
      <w:r w:rsidRPr="00F23355">
        <w:rPr>
          <w:sz w:val="22"/>
          <w:szCs w:val="22"/>
        </w:rPr>
        <w:t>Wykonawca zobowiązuje się posiadać w czasie trwania umowy wszelkie wymagane prawem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zezwolenia na działalność realizowaną na podstawie niniejszej umowy, w szczególności wynikające</w:t>
      </w:r>
      <w:r>
        <w:rPr>
          <w:sz w:val="22"/>
          <w:szCs w:val="22"/>
        </w:rPr>
        <w:t xml:space="preserve"> z u</w:t>
      </w:r>
      <w:r w:rsidRPr="00F23355">
        <w:rPr>
          <w:sz w:val="22"/>
          <w:szCs w:val="22"/>
        </w:rPr>
        <w:t>stawy z dnia 13 września 1996r. o utrzymaniu cz</w:t>
      </w:r>
      <w:r>
        <w:rPr>
          <w:sz w:val="22"/>
          <w:szCs w:val="22"/>
        </w:rPr>
        <w:t>ystości i porządku w gminach i u</w:t>
      </w:r>
      <w:r w:rsidRPr="00F23355">
        <w:rPr>
          <w:sz w:val="22"/>
          <w:szCs w:val="22"/>
        </w:rPr>
        <w:t>stawy z dnia 27 kwietnia 2001 r. o odpadach oraz prowadzić usługi w sposób zgodny z przepisami prawa.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.</w:t>
      </w: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6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1.</w:t>
      </w:r>
      <w:r w:rsidRPr="00F23355">
        <w:rPr>
          <w:sz w:val="22"/>
          <w:szCs w:val="22"/>
        </w:rPr>
        <w:t xml:space="preserve">W okresie umowy obowiązują następujące ceny </w:t>
      </w:r>
      <w:r>
        <w:rPr>
          <w:sz w:val="22"/>
          <w:szCs w:val="22"/>
        </w:rPr>
        <w:t>za poszczególne frakcje odpadów: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0"/>
        <w:gridCol w:w="1537"/>
        <w:gridCol w:w="5551"/>
        <w:gridCol w:w="1656"/>
      </w:tblGrid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Lp.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Kod odpadu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Nazwa odpadu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Cena za 1 Mg brutto w PLN</w:t>
            </w: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20 03 01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>
              <w:rPr>
                <w:sz w:val="22"/>
                <w:szCs w:val="22"/>
              </w:rPr>
              <w:t>Niesegregowane (z</w:t>
            </w:r>
            <w:r w:rsidRPr="00C82A9E">
              <w:rPr>
                <w:sz w:val="22"/>
                <w:szCs w:val="22"/>
              </w:rPr>
              <w:t>mieszane</w:t>
            </w:r>
            <w:r>
              <w:rPr>
                <w:sz w:val="22"/>
                <w:szCs w:val="22"/>
              </w:rPr>
              <w:t>)</w:t>
            </w:r>
            <w:r w:rsidRPr="00C82A9E">
              <w:rPr>
                <w:sz w:val="22"/>
                <w:szCs w:val="22"/>
              </w:rPr>
              <w:t xml:space="preserve"> odpady komunalne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2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15 01 01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Opakowania z papieru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3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15 01 02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Opakowania z tworzyw sztucznych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15 01 07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Opakowania ze szkła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5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17 09 04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Zmieszane odpady z budowy, remontów i demontażu inne niż wymienione w 17 09 01, 17 09 02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6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20 03 07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Odpady wielkogabarytowe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7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17 01 07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zmieszane odpady z betonu, gruzu ceglanego, odpadów materiałowych ceramicznych i elementów wyposażenia inne niż wymienione w 17 01 06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8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20 02 01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Odpady ulegające biodegradacji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9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 w:rsidRPr="00C82A9E">
              <w:rPr>
                <w:sz w:val="22"/>
                <w:szCs w:val="22"/>
              </w:rPr>
              <w:t>20 02 03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Inne odpady ulegające biodegradacji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10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t>200201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Odpady zielone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11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t>200140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Metal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12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t>150105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Opakowania wielomateriałowe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13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t>200132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Przeterminowane leki i chemikalia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14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t>200134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Zużyte baterie i akumulatory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15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t>200136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Zużyty sprzęt elektryczny i elektroniczny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16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t>160103</w:t>
            </w: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 w:rsidRPr="00C82A9E">
              <w:rPr>
                <w:sz w:val="22"/>
                <w:szCs w:val="22"/>
              </w:rPr>
              <w:t>Zużyte opony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  <w:tr w:rsidR="009B6E24" w:rsidRPr="00F23355">
        <w:trPr>
          <w:jc w:val="center"/>
        </w:trPr>
        <w:tc>
          <w:tcPr>
            <w:tcW w:w="570" w:type="dxa"/>
          </w:tcPr>
          <w:p w:rsidR="009B6E24" w:rsidRPr="00C82A9E" w:rsidRDefault="009B6E24" w:rsidP="00F23355">
            <w:pPr>
              <w:autoSpaceDE w:val="0"/>
              <w:jc w:val="center"/>
            </w:pPr>
            <w:r>
              <w:rPr>
                <w:sz w:val="22"/>
                <w:szCs w:val="22"/>
              </w:rPr>
              <w:t>17</w:t>
            </w:r>
            <w:r w:rsidRPr="00C82A9E">
              <w:rPr>
                <w:sz w:val="22"/>
                <w:szCs w:val="22"/>
              </w:rPr>
              <w:t>.</w:t>
            </w:r>
          </w:p>
        </w:tc>
        <w:tc>
          <w:tcPr>
            <w:tcW w:w="1537" w:type="dxa"/>
          </w:tcPr>
          <w:p w:rsidR="009B6E24" w:rsidRPr="00C82A9E" w:rsidRDefault="009B6E24" w:rsidP="00F23355">
            <w:pPr>
              <w:autoSpaceDE w:val="0"/>
              <w:jc w:val="center"/>
            </w:pPr>
          </w:p>
        </w:tc>
        <w:tc>
          <w:tcPr>
            <w:tcW w:w="5551" w:type="dxa"/>
          </w:tcPr>
          <w:p w:rsidR="009B6E24" w:rsidRPr="00C82A9E" w:rsidRDefault="009B6E24" w:rsidP="00F23355">
            <w:pPr>
              <w:autoSpaceDE w:val="0"/>
              <w:jc w:val="both"/>
            </w:pPr>
            <w:r>
              <w:rPr>
                <w:sz w:val="22"/>
                <w:szCs w:val="22"/>
              </w:rPr>
              <w:t>I</w:t>
            </w:r>
            <w:r w:rsidRPr="00C82A9E">
              <w:rPr>
                <w:sz w:val="22"/>
                <w:szCs w:val="22"/>
              </w:rPr>
              <w:t>nne niewymienione powyżej,  wydzielone ze strumienia odpadów komunalnych</w:t>
            </w:r>
          </w:p>
        </w:tc>
        <w:tc>
          <w:tcPr>
            <w:tcW w:w="1656" w:type="dxa"/>
          </w:tcPr>
          <w:p w:rsidR="009B6E24" w:rsidRPr="00C82A9E" w:rsidRDefault="009B6E24" w:rsidP="00F23355">
            <w:pPr>
              <w:autoSpaceDE w:val="0"/>
              <w:jc w:val="both"/>
            </w:pPr>
          </w:p>
        </w:tc>
      </w:tr>
    </w:tbl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2.</w:t>
      </w:r>
      <w:r w:rsidRPr="00F23355">
        <w:rPr>
          <w:sz w:val="22"/>
          <w:szCs w:val="22"/>
        </w:rPr>
        <w:t xml:space="preserve"> Ceny jednostkowe określone w ust. 1 nie mogą ulec zwiększeniu w okresie obowiązywania umowy.</w:t>
      </w:r>
    </w:p>
    <w:p w:rsidR="009B6E24" w:rsidRPr="00C82A9E" w:rsidRDefault="009B6E24" w:rsidP="00C82A9E">
      <w:pPr>
        <w:autoSpaceDE w:val="0"/>
        <w:jc w:val="both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3. </w:t>
      </w:r>
      <w:r>
        <w:rPr>
          <w:sz w:val="22"/>
          <w:szCs w:val="22"/>
        </w:rPr>
        <w:t>Za wykonanie przedmiotu umowy</w:t>
      </w:r>
      <w:r w:rsidRPr="00F23355">
        <w:rPr>
          <w:sz w:val="22"/>
          <w:szCs w:val="22"/>
        </w:rPr>
        <w:t xml:space="preserve"> Wykonawcy przysługiwać będzie</w:t>
      </w:r>
      <w:r>
        <w:rPr>
          <w:sz w:val="22"/>
          <w:szCs w:val="22"/>
        </w:rPr>
        <w:t xml:space="preserve"> wynagrodzenie w kwocie stanowiącej iloczyn masy </w:t>
      </w:r>
      <w:r w:rsidRPr="00F23355">
        <w:rPr>
          <w:sz w:val="22"/>
          <w:szCs w:val="22"/>
        </w:rPr>
        <w:t xml:space="preserve">faktycznie przyjętych w danym miesiącu przez Wykonawcę odpadów poszczególnych frakcji i odpowiadającej danej frakcji odpadów stawki cenowej, wskazanej w </w:t>
      </w:r>
      <w:r>
        <w:rPr>
          <w:sz w:val="22"/>
          <w:szCs w:val="22"/>
        </w:rPr>
        <w:t>§ 6</w:t>
      </w:r>
      <w:r w:rsidRPr="00F23355">
        <w:rPr>
          <w:sz w:val="22"/>
          <w:szCs w:val="22"/>
        </w:rPr>
        <w:t xml:space="preserve"> ust.1.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C82A9E">
        <w:rPr>
          <w:b/>
          <w:bCs/>
          <w:sz w:val="22"/>
          <w:szCs w:val="22"/>
        </w:rPr>
        <w:t>4.</w:t>
      </w:r>
      <w:r w:rsidRPr="00F23355">
        <w:rPr>
          <w:b/>
          <w:bCs/>
          <w:sz w:val="22"/>
          <w:szCs w:val="22"/>
        </w:rPr>
        <w:t xml:space="preserve"> </w:t>
      </w:r>
      <w:r w:rsidRPr="00F23355">
        <w:rPr>
          <w:sz w:val="22"/>
          <w:szCs w:val="22"/>
        </w:rPr>
        <w:t xml:space="preserve">Wynagrodzenie Wykonawcy wyliczone w sposób określony w </w:t>
      </w:r>
      <w:r>
        <w:rPr>
          <w:sz w:val="22"/>
          <w:szCs w:val="22"/>
        </w:rPr>
        <w:t xml:space="preserve">§ 6 </w:t>
      </w:r>
      <w:r w:rsidRPr="00F23355">
        <w:rPr>
          <w:sz w:val="22"/>
          <w:szCs w:val="22"/>
        </w:rPr>
        <w:t>ust.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 xml:space="preserve">3 obejmuje wszystkie koszty związane z wykonaniem przedmiotu umowy. 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5. </w:t>
      </w:r>
      <w:r w:rsidRPr="00F23355">
        <w:rPr>
          <w:sz w:val="22"/>
          <w:szCs w:val="22"/>
        </w:rPr>
        <w:t>Rozliczenie finansowe z Wykonawcą następować będzie w systemie miesięcznym za dany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miesiąc faktycznego o</w:t>
      </w:r>
      <w:r>
        <w:rPr>
          <w:sz w:val="22"/>
          <w:szCs w:val="22"/>
        </w:rPr>
        <w:t>dbioru i zagospodarowania masy</w:t>
      </w:r>
      <w:r w:rsidRPr="00F23355">
        <w:rPr>
          <w:sz w:val="22"/>
          <w:szCs w:val="22"/>
        </w:rPr>
        <w:t xml:space="preserve"> odpadów komunalnych objętych umową.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Warunkiem płatności będzie prawidłowo wystawiona faktura VAT po zakończeniu miesiąca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objętego fakturowaniem</w:t>
      </w:r>
      <w:r>
        <w:rPr>
          <w:sz w:val="22"/>
          <w:szCs w:val="22"/>
        </w:rPr>
        <w:t>. Termin płatności ustala się na</w:t>
      </w:r>
      <w:r w:rsidRPr="00F23355">
        <w:rPr>
          <w:sz w:val="22"/>
          <w:szCs w:val="22"/>
        </w:rPr>
        <w:t xml:space="preserve"> 30 dni od daty otrzymania </w:t>
      </w:r>
      <w:r>
        <w:rPr>
          <w:sz w:val="22"/>
          <w:szCs w:val="22"/>
        </w:rPr>
        <w:t xml:space="preserve">przez Zamawiającego prawidłowej faktury VAT. Płatności dokonuje się </w:t>
      </w:r>
      <w:r w:rsidRPr="00F23355">
        <w:rPr>
          <w:sz w:val="22"/>
          <w:szCs w:val="22"/>
        </w:rPr>
        <w:t>przelewem na rachunek bankowy Wykonawcy Nr .…………………………………….…….……..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6. </w:t>
      </w:r>
      <w:r w:rsidRPr="00F23355">
        <w:rPr>
          <w:sz w:val="22"/>
          <w:szCs w:val="22"/>
        </w:rPr>
        <w:t>Podstawą do zapłaty wynagrodzenia oprócz faktury będą miesięczne raporty wagowe do</w:t>
      </w:r>
      <w:r>
        <w:rPr>
          <w:sz w:val="22"/>
          <w:szCs w:val="22"/>
        </w:rPr>
        <w:t>tyczące masy przyjętych odpadów</w:t>
      </w:r>
      <w:r w:rsidRPr="00C82A9E"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wraz z kartami przekazania odpadów komunalnych do miejsca ich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zago</w:t>
      </w:r>
      <w:r>
        <w:rPr>
          <w:sz w:val="22"/>
          <w:szCs w:val="22"/>
        </w:rPr>
        <w:t>spodarowania.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7. </w:t>
      </w:r>
      <w:r>
        <w:rPr>
          <w:sz w:val="22"/>
          <w:szCs w:val="22"/>
        </w:rPr>
        <w:t>Dokumenty wymienione w ust. 6 niniejszego paragrafu W</w:t>
      </w:r>
      <w:r w:rsidRPr="00F23355">
        <w:rPr>
          <w:sz w:val="22"/>
          <w:szCs w:val="22"/>
        </w:rPr>
        <w:t>ykonawca sporządza i przekazuje Zamawiającemu w formie elektronicznej oraz formie pisemnej.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7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Zamawiający nie ponosi odpowiedzialności finansowej za szkody wynikłe w trakcie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wykonywania usługi przez Wykonawcę lub usług prowadzonych przez jego podwykonawcę.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8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1. </w:t>
      </w:r>
      <w:r w:rsidRPr="00F23355">
        <w:rPr>
          <w:sz w:val="22"/>
          <w:szCs w:val="22"/>
        </w:rPr>
        <w:t>Wszelkie zmiany i uzupełnienia treści umowy mogą być dokonywane wyłącznie w formie</w:t>
      </w:r>
      <w:r>
        <w:rPr>
          <w:sz w:val="22"/>
          <w:szCs w:val="22"/>
        </w:rPr>
        <w:t xml:space="preserve"> pisemnie sporządzonego aneksu</w:t>
      </w:r>
      <w:r w:rsidRPr="00F23355">
        <w:rPr>
          <w:sz w:val="22"/>
          <w:szCs w:val="22"/>
        </w:rPr>
        <w:t xml:space="preserve"> podpisanego przez obie strony.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2. </w:t>
      </w:r>
      <w:r w:rsidRPr="00F23355">
        <w:rPr>
          <w:sz w:val="22"/>
          <w:szCs w:val="22"/>
        </w:rPr>
        <w:t>Zmiana postanowień w zawartej umowie nastąpi w następujących przypadkach: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a) </w:t>
      </w:r>
      <w:r w:rsidRPr="00F23355">
        <w:rPr>
          <w:sz w:val="22"/>
          <w:szCs w:val="22"/>
        </w:rPr>
        <w:t>zmiany przepisów prawnych istotnych dla realizacji przedmiotu umowy,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b)</w:t>
      </w:r>
      <w:r>
        <w:rPr>
          <w:b/>
          <w:bCs/>
          <w:sz w:val="22"/>
          <w:szCs w:val="22"/>
        </w:rPr>
        <w:t xml:space="preserve"> </w:t>
      </w:r>
      <w:r w:rsidRPr="00F23355">
        <w:rPr>
          <w:sz w:val="22"/>
          <w:szCs w:val="22"/>
        </w:rPr>
        <w:t>zmiany stawki VAT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- przy czym Zamawiający będzie obciążony według stawki aktualnej.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9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W zakresie nieuregulowanym niniejszą umową stosuje się odpowiednio przepisy Kodeksu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cywilnego, ustawy o utrzymaniu czystości i porządku w gminach z dnia 13 września 1996 roku</w:t>
      </w:r>
      <w:r>
        <w:rPr>
          <w:sz w:val="22"/>
          <w:szCs w:val="22"/>
        </w:rPr>
        <w:t>,</w:t>
      </w:r>
      <w:r w:rsidRPr="00F23355">
        <w:rPr>
          <w:sz w:val="22"/>
          <w:szCs w:val="22"/>
        </w:rPr>
        <w:t xml:space="preserve"> ustawy z dnia </w:t>
      </w:r>
      <w:r>
        <w:rPr>
          <w:sz w:val="22"/>
          <w:szCs w:val="22"/>
        </w:rPr>
        <w:t xml:space="preserve">27 kwietnia 2001 r. o odpadach </w:t>
      </w:r>
      <w:r w:rsidRPr="00F23355">
        <w:rPr>
          <w:sz w:val="22"/>
          <w:szCs w:val="22"/>
        </w:rPr>
        <w:t xml:space="preserve">oraz uchwał Rady Gminy </w:t>
      </w:r>
      <w:r>
        <w:rPr>
          <w:sz w:val="22"/>
          <w:szCs w:val="22"/>
        </w:rPr>
        <w:t xml:space="preserve">Janowice Wielkie </w:t>
      </w:r>
      <w:r w:rsidRPr="00F23355">
        <w:rPr>
          <w:sz w:val="22"/>
          <w:szCs w:val="22"/>
        </w:rPr>
        <w:t>dotyczących wyżej wymienionej problematyki.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10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Ewentualne spory mogące wyniknąć z niniejszej umowy, nie załatwione polubownie, podlegają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rozstrzygnięciu właściwego rzeczowo sądu w Jeleniej Górze.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11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>Umowa może być wypowiedziana przez</w:t>
      </w:r>
      <w:r>
        <w:rPr>
          <w:sz w:val="22"/>
          <w:szCs w:val="22"/>
        </w:rPr>
        <w:t xml:space="preserve"> każdą ze stron z zachowaniem 6-</w:t>
      </w:r>
      <w:r w:rsidRPr="00F23355">
        <w:rPr>
          <w:sz w:val="22"/>
          <w:szCs w:val="22"/>
        </w:rPr>
        <w:t>mies</w:t>
      </w:r>
      <w:r>
        <w:rPr>
          <w:sz w:val="22"/>
          <w:szCs w:val="22"/>
        </w:rPr>
        <w:t>ięcznego terminu wypowiedzenia.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12</w:t>
      </w:r>
    </w:p>
    <w:p w:rsidR="009B6E24" w:rsidRPr="00F23355" w:rsidRDefault="009B6E24" w:rsidP="00F23355">
      <w:pPr>
        <w:pStyle w:val="ListParagraph1"/>
        <w:ind w:left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1.</w:t>
      </w:r>
      <w:r w:rsidRPr="00F23355">
        <w:rPr>
          <w:sz w:val="22"/>
          <w:szCs w:val="22"/>
        </w:rPr>
        <w:t>W przypadku awarii RIPOK, Wykonawca zobowiązany będzie do:</w:t>
      </w:r>
    </w:p>
    <w:p w:rsidR="009B6E24" w:rsidRPr="00F23355" w:rsidRDefault="009B6E24" w:rsidP="00F23355">
      <w:pPr>
        <w:pStyle w:val="ListParagraph1"/>
        <w:ind w:left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a)</w:t>
      </w:r>
      <w:r w:rsidRPr="00F23355">
        <w:rPr>
          <w:sz w:val="22"/>
          <w:szCs w:val="22"/>
        </w:rPr>
        <w:t xml:space="preserve"> zapłaty na rzecz Zamawiającego kwoty stanowiącej różnicę pomiędzy ceną</w:t>
      </w:r>
      <w:r>
        <w:rPr>
          <w:sz w:val="22"/>
          <w:szCs w:val="22"/>
        </w:rPr>
        <w:t>,</w:t>
      </w:r>
      <w:r w:rsidRPr="00F23355">
        <w:rPr>
          <w:sz w:val="22"/>
          <w:szCs w:val="22"/>
        </w:rPr>
        <w:t xml:space="preserve"> jaką Gmina Janowice Wielkie zobowiązana będzie do zapłaty na rzecz instalacji przewidzianej do zastępczej obsługi, do której przypisana jest </w:t>
      </w:r>
      <w:r>
        <w:rPr>
          <w:sz w:val="22"/>
          <w:szCs w:val="22"/>
        </w:rPr>
        <w:t>Gmina Janowice Wielkie</w:t>
      </w:r>
      <w:r w:rsidRPr="00F23355">
        <w:rPr>
          <w:sz w:val="22"/>
          <w:szCs w:val="22"/>
        </w:rPr>
        <w:t xml:space="preserve"> zgodnie z obowiązującym Wojewódzkim Planem Gospodarki Odpadami dla Województwa</w:t>
      </w:r>
      <w:r>
        <w:rPr>
          <w:sz w:val="22"/>
          <w:szCs w:val="22"/>
        </w:rPr>
        <w:t xml:space="preserve"> Dolnośląskiego, a kwotą która</w:t>
      </w:r>
      <w:r w:rsidRPr="00F23355">
        <w:rPr>
          <w:sz w:val="22"/>
          <w:szCs w:val="22"/>
        </w:rPr>
        <w:t xml:space="preserve"> wynikałaby z rea</w:t>
      </w:r>
      <w:r>
        <w:rPr>
          <w:sz w:val="22"/>
          <w:szCs w:val="22"/>
        </w:rPr>
        <w:t>lizacji niniejszej umowy</w:t>
      </w:r>
      <w:r w:rsidRPr="00F23355">
        <w:rPr>
          <w:sz w:val="22"/>
          <w:szCs w:val="22"/>
        </w:rPr>
        <w:t xml:space="preserve">. </w:t>
      </w:r>
    </w:p>
    <w:p w:rsidR="009B6E24" w:rsidRDefault="009B6E24" w:rsidP="00F23355">
      <w:pPr>
        <w:pStyle w:val="ListParagraph1"/>
        <w:autoSpaceDE w:val="0"/>
        <w:ind w:left="0"/>
        <w:jc w:val="both"/>
        <w:rPr>
          <w:rFonts w:eastAsia="Times New Roman"/>
          <w:sz w:val="22"/>
          <w:szCs w:val="22"/>
        </w:rPr>
      </w:pPr>
      <w:r w:rsidRPr="00F23355">
        <w:rPr>
          <w:rFonts w:eastAsia="Times New Roman"/>
          <w:b/>
          <w:bCs/>
          <w:sz w:val="22"/>
          <w:szCs w:val="22"/>
        </w:rPr>
        <w:t>b)</w:t>
      </w:r>
      <w:r w:rsidRPr="00F23355">
        <w:rPr>
          <w:rFonts w:eastAsia="Times New Roman"/>
          <w:sz w:val="22"/>
          <w:szCs w:val="22"/>
        </w:rPr>
        <w:t>W przypadku awarii trwającej dłużej niż 24 godziny Wykonawca dodatkowo zobowiązany będzie do zapłaty na rzecz Zamawiając</w:t>
      </w:r>
      <w:r>
        <w:rPr>
          <w:rFonts w:eastAsia="Times New Roman"/>
          <w:sz w:val="22"/>
          <w:szCs w:val="22"/>
        </w:rPr>
        <w:t>ego ryczałtowej kwoty 100,00 zł</w:t>
      </w:r>
      <w:r w:rsidRPr="00F23355">
        <w:rPr>
          <w:rFonts w:eastAsia="Times New Roman"/>
          <w:sz w:val="22"/>
          <w:szCs w:val="22"/>
        </w:rPr>
        <w:t xml:space="preserve"> za każdą tonę oddanych odpadów do instalacji przewidzianej do zastępczej obsługi.</w:t>
      </w:r>
    </w:p>
    <w:p w:rsidR="009B6E24" w:rsidRPr="00F23355" w:rsidRDefault="009B6E24" w:rsidP="00F23355">
      <w:pPr>
        <w:pStyle w:val="ListParagraph1"/>
        <w:autoSpaceDE w:val="0"/>
        <w:ind w:left="0"/>
        <w:jc w:val="both"/>
        <w:rPr>
          <w:rFonts w:eastAsia="Times New Roman"/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13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1. </w:t>
      </w:r>
      <w:r w:rsidRPr="00F23355">
        <w:rPr>
          <w:sz w:val="22"/>
          <w:szCs w:val="22"/>
        </w:rPr>
        <w:t>Strony postan</w:t>
      </w:r>
      <w:r>
        <w:rPr>
          <w:sz w:val="22"/>
          <w:szCs w:val="22"/>
        </w:rPr>
        <w:t>awiają, iż obowiązującą je formę</w:t>
      </w:r>
      <w:r w:rsidRPr="00F23355">
        <w:rPr>
          <w:sz w:val="22"/>
          <w:szCs w:val="22"/>
        </w:rPr>
        <w:t xml:space="preserve"> odszkodowania stanowią kary umowne.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2. </w:t>
      </w:r>
      <w:r w:rsidRPr="00F23355">
        <w:rPr>
          <w:sz w:val="22"/>
          <w:szCs w:val="22"/>
        </w:rPr>
        <w:t>Kary te będą naliczane w następujących przypadkach i wysokościach: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a) Wykonawca </w:t>
      </w:r>
      <w:r w:rsidRPr="00F23355">
        <w:rPr>
          <w:sz w:val="22"/>
          <w:szCs w:val="22"/>
        </w:rPr>
        <w:t xml:space="preserve">zapłaci </w:t>
      </w:r>
      <w:r w:rsidRPr="00F23355">
        <w:rPr>
          <w:b/>
          <w:bCs/>
          <w:sz w:val="22"/>
          <w:szCs w:val="22"/>
        </w:rPr>
        <w:t xml:space="preserve">Zamawiającemu </w:t>
      </w:r>
      <w:r w:rsidRPr="00F23355">
        <w:rPr>
          <w:sz w:val="22"/>
          <w:szCs w:val="22"/>
        </w:rPr>
        <w:t>karę umowną z tytułu odstąpienia od umowy  bez zachowania okresu wypowiedzenia  z przyczyn leżących po stronie Wykonawcy</w:t>
      </w:r>
      <w:r w:rsidRPr="00F2335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- </w:t>
      </w:r>
      <w:r w:rsidRPr="00F23355">
        <w:rPr>
          <w:sz w:val="22"/>
          <w:szCs w:val="22"/>
        </w:rPr>
        <w:t xml:space="preserve">w wysokości 10% ceny oferty Wykonawcy.  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b) Zamawiający </w:t>
      </w:r>
      <w:r w:rsidRPr="00F23355">
        <w:rPr>
          <w:sz w:val="22"/>
          <w:szCs w:val="22"/>
        </w:rPr>
        <w:t>może zażądać od</w:t>
      </w:r>
      <w:r w:rsidRPr="00F23355">
        <w:rPr>
          <w:b/>
          <w:bCs/>
          <w:sz w:val="22"/>
          <w:szCs w:val="22"/>
        </w:rPr>
        <w:t xml:space="preserve"> Wykonawcy </w:t>
      </w:r>
      <w:r w:rsidRPr="00F23355">
        <w:rPr>
          <w:sz w:val="22"/>
          <w:szCs w:val="22"/>
        </w:rPr>
        <w:t>kary umownej w wysokości 2000 zł za każdy</w:t>
      </w:r>
      <w:r w:rsidRPr="00F23355">
        <w:rPr>
          <w:b/>
          <w:bCs/>
          <w:sz w:val="22"/>
          <w:szCs w:val="22"/>
        </w:rPr>
        <w:t xml:space="preserve"> </w:t>
      </w:r>
      <w:r w:rsidRPr="00F23355">
        <w:rPr>
          <w:sz w:val="22"/>
          <w:szCs w:val="22"/>
        </w:rPr>
        <w:t>dzień wykonania usługi niezgodnie z umową w przypadkach innych niż opisane w § 12.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>3.</w:t>
      </w:r>
      <w:r w:rsidRPr="00F23355">
        <w:rPr>
          <w:sz w:val="22"/>
          <w:szCs w:val="22"/>
        </w:rPr>
        <w:t xml:space="preserve"> </w:t>
      </w:r>
      <w:r w:rsidRPr="00F23355">
        <w:rPr>
          <w:b/>
          <w:bCs/>
          <w:sz w:val="22"/>
          <w:szCs w:val="22"/>
        </w:rPr>
        <w:t>Zamawiający</w:t>
      </w:r>
      <w:r w:rsidRPr="00F23355">
        <w:rPr>
          <w:sz w:val="22"/>
          <w:szCs w:val="22"/>
        </w:rPr>
        <w:t xml:space="preserve"> zastrzega sobie prawo do dochodzenia odszkodowania uzupełniającego jeśli naliczone kary umowne nie wyczerpują całości szkody.</w:t>
      </w: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14</w:t>
      </w:r>
    </w:p>
    <w:p w:rsidR="009B6E24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b/>
          <w:bCs/>
          <w:sz w:val="22"/>
          <w:szCs w:val="22"/>
        </w:rPr>
        <w:t xml:space="preserve">Zamawiający </w:t>
      </w:r>
      <w:r w:rsidRPr="00F23355">
        <w:rPr>
          <w:sz w:val="22"/>
          <w:szCs w:val="22"/>
        </w:rPr>
        <w:t>może odstąpić od umowy bez wypowiedzenia w przypadku, gdy Wykonawca będzie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wykonywał przedmiot umowy niezgodnie z obowiązującymi przepisami i zasadami określonymi</w:t>
      </w:r>
      <w:r>
        <w:rPr>
          <w:sz w:val="22"/>
          <w:szCs w:val="22"/>
        </w:rPr>
        <w:t xml:space="preserve"> </w:t>
      </w:r>
      <w:r w:rsidRPr="00F23355">
        <w:rPr>
          <w:sz w:val="22"/>
          <w:szCs w:val="22"/>
        </w:rPr>
        <w:t>niniejszą umową.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p w:rsidR="009B6E24" w:rsidRPr="00F23355" w:rsidRDefault="009B6E24" w:rsidP="00F23355">
      <w:pPr>
        <w:autoSpaceDE w:val="0"/>
        <w:jc w:val="center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§ 15</w:t>
      </w: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  <w:r w:rsidRPr="00F23355">
        <w:rPr>
          <w:sz w:val="22"/>
          <w:szCs w:val="22"/>
        </w:rPr>
        <w:t xml:space="preserve">Niniejsza umowa została zawarta w 3 jednobrzmiących egzemplarzach, </w:t>
      </w:r>
      <w:r>
        <w:rPr>
          <w:sz w:val="22"/>
          <w:szCs w:val="22"/>
        </w:rPr>
        <w:t xml:space="preserve">tj. </w:t>
      </w:r>
      <w:r w:rsidRPr="00F23355">
        <w:rPr>
          <w:sz w:val="22"/>
          <w:szCs w:val="22"/>
        </w:rPr>
        <w:t>dwóch dla zamawiającego i</w:t>
      </w:r>
      <w:r>
        <w:rPr>
          <w:sz w:val="22"/>
          <w:szCs w:val="22"/>
        </w:rPr>
        <w:t xml:space="preserve"> jednym dla W</w:t>
      </w:r>
      <w:r w:rsidRPr="00F23355">
        <w:rPr>
          <w:sz w:val="22"/>
          <w:szCs w:val="22"/>
        </w:rPr>
        <w:t>ykonawcy.</w:t>
      </w:r>
    </w:p>
    <w:p w:rsidR="009B6E24" w:rsidRPr="00F23355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ind w:firstLine="709"/>
        <w:jc w:val="both"/>
        <w:rPr>
          <w:b/>
          <w:bCs/>
          <w:sz w:val="22"/>
          <w:szCs w:val="22"/>
        </w:rPr>
      </w:pPr>
      <w:r w:rsidRPr="00F23355">
        <w:rPr>
          <w:b/>
          <w:bCs/>
          <w:sz w:val="22"/>
          <w:szCs w:val="22"/>
        </w:rPr>
        <w:t>Wykonawca:                                                                                          Zamawiający:</w:t>
      </w:r>
    </w:p>
    <w:p w:rsidR="009B6E24" w:rsidRPr="00F23355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jc w:val="both"/>
        <w:rPr>
          <w:b/>
          <w:bCs/>
          <w:sz w:val="22"/>
          <w:szCs w:val="22"/>
        </w:rPr>
      </w:pPr>
    </w:p>
    <w:p w:rsidR="009B6E24" w:rsidRPr="00F23355" w:rsidRDefault="009B6E24" w:rsidP="00F23355">
      <w:pPr>
        <w:autoSpaceDE w:val="0"/>
        <w:jc w:val="both"/>
        <w:rPr>
          <w:sz w:val="22"/>
          <w:szCs w:val="22"/>
        </w:rPr>
      </w:pPr>
    </w:p>
    <w:sectPr w:rsidR="009B6E24" w:rsidRPr="00F23355" w:rsidSect="00F23355">
      <w:footerReference w:type="default" r:id="rId6"/>
      <w:pgSz w:w="11905" w:h="16837"/>
      <w:pgMar w:top="993" w:right="848" w:bottom="851" w:left="1134" w:header="70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E24" w:rsidRDefault="009B6E24">
      <w:r>
        <w:separator/>
      </w:r>
    </w:p>
  </w:endnote>
  <w:endnote w:type="continuationSeparator" w:id="1">
    <w:p w:rsidR="009B6E24" w:rsidRDefault="009B6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E24" w:rsidRDefault="009B6E24" w:rsidP="0057566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B6E24" w:rsidRDefault="009B6E24" w:rsidP="00F23355">
    <w:pPr>
      <w:pStyle w:val="Footer"/>
      <w:ind w:right="360"/>
      <w:jc w:val="center"/>
    </w:pPr>
  </w:p>
  <w:p w:rsidR="009B6E24" w:rsidRDefault="009B6E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E24" w:rsidRDefault="009B6E24">
      <w:r>
        <w:separator/>
      </w:r>
    </w:p>
  </w:footnote>
  <w:footnote w:type="continuationSeparator" w:id="1">
    <w:p w:rsidR="009B6E24" w:rsidRDefault="009B6E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049"/>
    <w:rsid w:val="00007089"/>
    <w:rsid w:val="001369FF"/>
    <w:rsid w:val="001A025F"/>
    <w:rsid w:val="001D38B0"/>
    <w:rsid w:val="00285A8C"/>
    <w:rsid w:val="0029379F"/>
    <w:rsid w:val="002A7535"/>
    <w:rsid w:val="00316422"/>
    <w:rsid w:val="00436157"/>
    <w:rsid w:val="00487DDD"/>
    <w:rsid w:val="004C4316"/>
    <w:rsid w:val="004D4C46"/>
    <w:rsid w:val="00575663"/>
    <w:rsid w:val="005B321A"/>
    <w:rsid w:val="005B3B4F"/>
    <w:rsid w:val="005B3F17"/>
    <w:rsid w:val="00715A81"/>
    <w:rsid w:val="00821EB3"/>
    <w:rsid w:val="00857718"/>
    <w:rsid w:val="00890632"/>
    <w:rsid w:val="00894A59"/>
    <w:rsid w:val="008D7BB6"/>
    <w:rsid w:val="008F2FD6"/>
    <w:rsid w:val="0097570E"/>
    <w:rsid w:val="009914C6"/>
    <w:rsid w:val="009B6E24"/>
    <w:rsid w:val="009C6BD1"/>
    <w:rsid w:val="00A71767"/>
    <w:rsid w:val="00A74049"/>
    <w:rsid w:val="00AD3288"/>
    <w:rsid w:val="00BF6C0A"/>
    <w:rsid w:val="00C1709B"/>
    <w:rsid w:val="00C221A4"/>
    <w:rsid w:val="00C3280B"/>
    <w:rsid w:val="00C42BE1"/>
    <w:rsid w:val="00C4454F"/>
    <w:rsid w:val="00C82A9E"/>
    <w:rsid w:val="00DA7A8C"/>
    <w:rsid w:val="00E24E82"/>
    <w:rsid w:val="00E27E51"/>
    <w:rsid w:val="00E5139C"/>
    <w:rsid w:val="00F23355"/>
    <w:rsid w:val="00F3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39C"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5139C"/>
  </w:style>
  <w:style w:type="character" w:customStyle="1" w:styleId="WW-Absatz-Standardschriftart">
    <w:name w:val="WW-Absatz-Standardschriftart"/>
    <w:uiPriority w:val="99"/>
    <w:rsid w:val="00E5139C"/>
  </w:style>
  <w:style w:type="character" w:customStyle="1" w:styleId="WW-Absatz-Standardschriftart1">
    <w:name w:val="WW-Absatz-Standardschriftart1"/>
    <w:uiPriority w:val="99"/>
    <w:rsid w:val="00E5139C"/>
  </w:style>
  <w:style w:type="character" w:customStyle="1" w:styleId="WW-Absatz-Standardschriftart11">
    <w:name w:val="WW-Absatz-Standardschriftart11"/>
    <w:uiPriority w:val="99"/>
    <w:rsid w:val="00E5139C"/>
  </w:style>
  <w:style w:type="character" w:customStyle="1" w:styleId="WW-Absatz-Standardschriftart111">
    <w:name w:val="WW-Absatz-Standardschriftart111"/>
    <w:uiPriority w:val="99"/>
    <w:rsid w:val="00E5139C"/>
  </w:style>
  <w:style w:type="character" w:customStyle="1" w:styleId="WW-Absatz-Standardschriftart1111">
    <w:name w:val="WW-Absatz-Standardschriftart1111"/>
    <w:uiPriority w:val="99"/>
    <w:rsid w:val="00E5139C"/>
  </w:style>
  <w:style w:type="character" w:customStyle="1" w:styleId="WW8Num1z0">
    <w:name w:val="WW8Num1z0"/>
    <w:uiPriority w:val="99"/>
    <w:rsid w:val="00E5139C"/>
    <w:rPr>
      <w:b/>
      <w:bCs/>
    </w:rPr>
  </w:style>
  <w:style w:type="character" w:customStyle="1" w:styleId="WW-Absatz-Standardschriftart11111">
    <w:name w:val="WW-Absatz-Standardschriftart11111"/>
    <w:uiPriority w:val="99"/>
    <w:rsid w:val="00E5139C"/>
  </w:style>
  <w:style w:type="character" w:customStyle="1" w:styleId="WW-Absatz-Standardschriftart111111">
    <w:name w:val="WW-Absatz-Standardschriftart111111"/>
    <w:uiPriority w:val="99"/>
    <w:rsid w:val="00E5139C"/>
  </w:style>
  <w:style w:type="character" w:customStyle="1" w:styleId="WW-Absatz-Standardschriftart1111111">
    <w:name w:val="WW-Absatz-Standardschriftart1111111"/>
    <w:uiPriority w:val="99"/>
    <w:rsid w:val="00E5139C"/>
  </w:style>
  <w:style w:type="character" w:customStyle="1" w:styleId="WW-Absatz-Standardschriftart11111111">
    <w:name w:val="WW-Absatz-Standardschriftart11111111"/>
    <w:uiPriority w:val="99"/>
    <w:rsid w:val="00E5139C"/>
  </w:style>
  <w:style w:type="character" w:customStyle="1" w:styleId="Znakinumeracji">
    <w:name w:val="Znaki numeracji"/>
    <w:uiPriority w:val="99"/>
    <w:rsid w:val="00E5139C"/>
    <w:rPr>
      <w:b/>
      <w:bCs/>
    </w:rPr>
  </w:style>
  <w:style w:type="character" w:customStyle="1" w:styleId="Symbolewypunktowania">
    <w:name w:val="Symbole wypunktowania"/>
    <w:uiPriority w:val="99"/>
    <w:rsid w:val="00E5139C"/>
    <w:rPr>
      <w:rFonts w:ascii="OpenSymbol" w:hAnsi="OpenSymbol" w:cs="OpenSymbol"/>
    </w:rPr>
  </w:style>
  <w:style w:type="paragraph" w:customStyle="1" w:styleId="Nagwek1">
    <w:name w:val="Nagłówek1"/>
    <w:basedOn w:val="Normal"/>
    <w:next w:val="BodyText"/>
    <w:uiPriority w:val="99"/>
    <w:rsid w:val="00E5139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513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4316"/>
    <w:rPr>
      <w:kern w:val="1"/>
      <w:sz w:val="24"/>
      <w:szCs w:val="24"/>
    </w:rPr>
  </w:style>
  <w:style w:type="paragraph" w:styleId="List">
    <w:name w:val="List"/>
    <w:basedOn w:val="BodyText"/>
    <w:uiPriority w:val="99"/>
    <w:rsid w:val="00E5139C"/>
  </w:style>
  <w:style w:type="paragraph" w:customStyle="1" w:styleId="Podpis1">
    <w:name w:val="Podpis1"/>
    <w:basedOn w:val="Normal"/>
    <w:uiPriority w:val="99"/>
    <w:rsid w:val="00E5139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E5139C"/>
    <w:pPr>
      <w:suppressLineNumbers/>
    </w:pPr>
  </w:style>
  <w:style w:type="paragraph" w:styleId="Header">
    <w:name w:val="header"/>
    <w:basedOn w:val="Normal"/>
    <w:next w:val="BodyText"/>
    <w:link w:val="HeaderChar"/>
    <w:uiPriority w:val="99"/>
    <w:rsid w:val="00E5139C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4316"/>
    <w:rPr>
      <w:kern w:val="1"/>
      <w:sz w:val="24"/>
      <w:szCs w:val="24"/>
    </w:rPr>
  </w:style>
  <w:style w:type="paragraph" w:customStyle="1" w:styleId="Default">
    <w:name w:val="Default"/>
    <w:basedOn w:val="Normal"/>
    <w:uiPriority w:val="99"/>
    <w:rsid w:val="00E5139C"/>
    <w:pPr>
      <w:autoSpaceDE w:val="0"/>
    </w:pPr>
    <w:rPr>
      <w:color w:val="000000"/>
    </w:rPr>
  </w:style>
  <w:style w:type="paragraph" w:customStyle="1" w:styleId="Zawartotabeli">
    <w:name w:val="Zawartość tabeli"/>
    <w:basedOn w:val="Normal"/>
    <w:uiPriority w:val="99"/>
    <w:rsid w:val="00E5139C"/>
    <w:pPr>
      <w:suppressLineNumbers/>
    </w:pPr>
  </w:style>
  <w:style w:type="paragraph" w:styleId="Footer">
    <w:name w:val="footer"/>
    <w:basedOn w:val="Normal"/>
    <w:link w:val="FooterChar"/>
    <w:uiPriority w:val="99"/>
    <w:rsid w:val="00E5139C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5A8C"/>
    <w:rPr>
      <w:rFonts w:eastAsia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uiPriority w:val="99"/>
    <w:rsid w:val="00E5139C"/>
    <w:pPr>
      <w:jc w:val="center"/>
    </w:pPr>
    <w:rPr>
      <w:b/>
      <w:bCs/>
    </w:rPr>
  </w:style>
  <w:style w:type="paragraph" w:customStyle="1" w:styleId="ListParagraph1">
    <w:name w:val="List Paragraph1"/>
    <w:uiPriority w:val="99"/>
    <w:rsid w:val="00E5139C"/>
    <w:pPr>
      <w:widowControl w:val="0"/>
      <w:suppressAutoHyphens/>
      <w:ind w:left="720"/>
    </w:pPr>
    <w:rPr>
      <w:rFonts w:eastAsia="Arial Unicode MS"/>
      <w:sz w:val="24"/>
      <w:szCs w:val="24"/>
    </w:rPr>
  </w:style>
  <w:style w:type="paragraph" w:styleId="NoSpacing">
    <w:name w:val="No Spacing"/>
    <w:uiPriority w:val="99"/>
    <w:qFormat/>
    <w:rsid w:val="00894A59"/>
    <w:pPr>
      <w:widowControl w:val="0"/>
      <w:suppressAutoHyphens/>
    </w:pPr>
    <w:rPr>
      <w:kern w:val="1"/>
      <w:sz w:val="24"/>
      <w:szCs w:val="24"/>
    </w:rPr>
  </w:style>
  <w:style w:type="table" w:styleId="TableGrid">
    <w:name w:val="Table Grid"/>
    <w:basedOn w:val="TableNormal"/>
    <w:uiPriority w:val="99"/>
    <w:rsid w:val="00C42BE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F23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4</Pages>
  <Words>1393</Words>
  <Characters>8362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UG Janowice Wielkie</cp:lastModifiedBy>
  <cp:revision>9</cp:revision>
  <cp:lastPrinted>2014-02-04T11:09:00Z</cp:lastPrinted>
  <dcterms:created xsi:type="dcterms:W3CDTF">2014-02-04T14:09:00Z</dcterms:created>
  <dcterms:modified xsi:type="dcterms:W3CDTF">2014-02-13T15:38:00Z</dcterms:modified>
</cp:coreProperties>
</file>